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9B" w:rsidRDefault="009C6B9B">
      <w:pPr>
        <w:pStyle w:val="BodyText"/>
        <w:spacing w:line="240" w:lineRule="auto"/>
        <w:jc w:val="right"/>
        <w:rPr>
          <w:rFonts w:ascii="Arial"/>
          <w:color w:val="FF0000"/>
          <w:sz w:val="2"/>
        </w:rPr>
      </w:pPr>
      <w:bookmarkStart w:id="0" w:name="br1"/>
      <w:bookmarkEnd w:id="0"/>
    </w:p>
    <w:p w:rsidR="009C6B9B" w:rsidRDefault="009C6B9B">
      <w:pPr>
        <w:pStyle w:val="BodyText"/>
        <w:spacing w:line="240" w:lineRule="auto"/>
        <w:jc w:val="center"/>
        <w:rPr>
          <w:i/>
          <w:iCs/>
          <w:u w:val="single"/>
        </w:rPr>
      </w:pPr>
      <w:r>
        <w:rPr>
          <w:i/>
          <w:iCs/>
        </w:rPr>
        <w:t xml:space="preserve">                                                           </w:t>
      </w:r>
      <w:r>
        <w:rPr>
          <w:i/>
          <w:iCs/>
          <w:u w:val="single"/>
        </w:rPr>
        <w:t>3. melléklet a 9/2023. (VII. 10.) önkormányzati rendelethez</w:t>
      </w:r>
    </w:p>
    <w:p w:rsidR="009C6B9B" w:rsidRDefault="009C6B9B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:rsidR="009C6B9B" w:rsidRDefault="009C6B9B">
      <w:pPr>
        <w:framePr w:w="1469" w:wrap="auto" w:hAnchor="text" w:x="5339" w:y="69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KÉRELEM</w:t>
      </w:r>
    </w:p>
    <w:p w:rsidR="009C6B9B" w:rsidRDefault="009C6B9B">
      <w:pPr>
        <w:framePr w:w="3306" w:wrap="auto" w:hAnchor="text" w:x="4419" w:y="125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Tanévkezdési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támogatás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iránt</w:t>
      </w:r>
    </w:p>
    <w:p w:rsidR="009C6B9B" w:rsidRDefault="009C6B9B">
      <w:pPr>
        <w:framePr w:w="7462" w:wrap="auto" w:hAnchor="text" w:x="2343" w:y="1803"/>
        <w:widowControl w:val="0"/>
        <w:autoSpaceDE w:val="0"/>
        <w:autoSpaceDN w:val="0"/>
        <w:spacing w:before="0" w:after="0" w:line="266" w:lineRule="exact"/>
        <w:ind w:left="1981"/>
        <w:jc w:val="left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</w:rPr>
        <w:t xml:space="preserve">I. </w:t>
      </w:r>
      <w:r>
        <w:rPr>
          <w:rFonts w:ascii="Times New Roman"/>
          <w:b/>
          <w:color w:val="000000"/>
          <w:sz w:val="24"/>
          <w:u w:val="single"/>
        </w:rPr>
        <w:t xml:space="preserve">A </w:t>
      </w:r>
      <w:r>
        <w:rPr>
          <w:rFonts w:ascii="Times New Roman" w:hAnsi="Times New Roman"/>
          <w:b/>
          <w:color w:val="000000"/>
          <w:sz w:val="24"/>
          <w:u w:val="single"/>
        </w:rPr>
        <w:t>kérelmező</w:t>
      </w:r>
      <w:r>
        <w:rPr>
          <w:rFonts w:ascii="Times New Roman"/>
          <w:b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személyes</w:t>
      </w:r>
      <w:r>
        <w:rPr>
          <w:rFonts w:ascii="Times New Roman"/>
          <w:b/>
          <w:color w:val="000000"/>
          <w:sz w:val="24"/>
          <w:u w:val="single"/>
        </w:rPr>
        <w:t xml:space="preserve"> adatai</w:t>
      </w:r>
    </w:p>
    <w:p w:rsidR="009C6B9B" w:rsidRDefault="009C6B9B">
      <w:pPr>
        <w:framePr w:w="7462" w:wrap="auto" w:hAnchor="text" w:x="2343" w:y="18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(kiskorú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gyermek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esetén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a </w:t>
      </w:r>
      <w:r>
        <w:rPr>
          <w:rFonts w:ascii="Times New Roman" w:hAnsi="Times New Roman"/>
          <w:b/>
          <w:color w:val="000000"/>
          <w:sz w:val="24"/>
        </w:rPr>
        <w:t>kérelmező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szülő/törvényes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képviselő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adatai)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pacing w:val="-1"/>
          <w:sz w:val="24"/>
        </w:rPr>
        <w:t>Neve: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neve: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Anyja neve: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helye, ideje</w:t>
      </w:r>
      <w:r>
        <w:rPr>
          <w:rFonts w:ascii="Times New Roman"/>
          <w:color w:val="000000"/>
          <w:sz w:val="24"/>
        </w:rPr>
        <w:t>:...................................................................................................................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TAJ </w:t>
      </w:r>
      <w:r>
        <w:rPr>
          <w:rFonts w:ascii="Times New Roman" w:hAnsi="Times New Roman"/>
          <w:b/>
          <w:color w:val="000000"/>
          <w:sz w:val="24"/>
        </w:rPr>
        <w:t>száma: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Lakcíme: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8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Bankszámlaszám</w:t>
      </w:r>
      <w:r>
        <w:rPr>
          <w:rFonts w:ascii="Times New Roman"/>
          <w:b/>
          <w:color w:val="000000"/>
          <w:sz w:val="24"/>
        </w:rPr>
        <w:t xml:space="preserve">, </w:t>
      </w:r>
      <w:r>
        <w:rPr>
          <w:rFonts w:ascii="Times New Roman"/>
          <w:b/>
          <w:color w:val="000000"/>
          <w:spacing w:val="-1"/>
          <w:sz w:val="24"/>
        </w:rPr>
        <w:t>amelyre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a </w:t>
      </w:r>
      <w:r>
        <w:rPr>
          <w:rFonts w:ascii="Times New Roman" w:hAnsi="Times New Roman"/>
          <w:b/>
          <w:color w:val="000000"/>
          <w:sz w:val="24"/>
        </w:rPr>
        <w:t>támogatás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utalásá</w:t>
      </w:r>
      <w:r>
        <w:rPr>
          <w:rFonts w:ascii="Times New Roman"/>
          <w:b/>
          <w:color w:val="000000"/>
          <w:sz w:val="24"/>
        </w:rPr>
        <w:t>t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kéri</w:t>
      </w:r>
      <w:r>
        <w:rPr>
          <w:rFonts w:ascii="Times New Roman"/>
          <w:b/>
          <w:color w:val="000000"/>
          <w:spacing w:val="-1"/>
          <w:sz w:val="24"/>
        </w:rPr>
        <w:t>:</w:t>
      </w:r>
      <w:r>
        <w:rPr>
          <w:rFonts w:ascii="Times New Roman"/>
          <w:color w:val="000000"/>
          <w:sz w:val="24"/>
        </w:rPr>
        <w:t>............................................................</w:t>
      </w:r>
    </w:p>
    <w:p w:rsidR="009C6B9B" w:rsidRDefault="009C6B9B">
      <w:pPr>
        <w:framePr w:w="9309" w:wrap="auto" w:hAnchor="text" w:x="1416" w:y="2631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Számlát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</w:rPr>
        <w:t>vezető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pénzintézet</w:t>
      </w:r>
      <w:r>
        <w:rPr>
          <w:rFonts w:ascii="Times New Roman"/>
          <w:b/>
          <w:color w:val="000000"/>
          <w:sz w:val="24"/>
        </w:rPr>
        <w:t xml:space="preserve"> neve: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………………………………......</w:t>
      </w:r>
      <w:r>
        <w:rPr>
          <w:rFonts w:ascii="Times New Roman"/>
          <w:color w:val="000000"/>
          <w:sz w:val="24"/>
        </w:rPr>
        <w:t>........................................</w:t>
      </w:r>
    </w:p>
    <w:p w:rsidR="009C6B9B" w:rsidRDefault="009C6B9B">
      <w:pPr>
        <w:framePr w:w="2274" w:wrap="auto" w:hAnchor="text" w:x="4935" w:y="622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u w:val="single"/>
        </w:rPr>
      </w:pPr>
      <w:r>
        <w:rPr>
          <w:rFonts w:ascii="Times New Roman"/>
          <w:b/>
          <w:color w:val="000000"/>
          <w:sz w:val="24"/>
        </w:rPr>
        <w:t>II.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u w:val="single"/>
        </w:rPr>
        <w:t>Tanuló(k)</w:t>
      </w:r>
      <w:r>
        <w:rPr>
          <w:rFonts w:ascii="Times New Roman"/>
          <w:b/>
          <w:color w:val="000000"/>
          <w:sz w:val="24"/>
          <w:u w:val="single"/>
        </w:rPr>
        <w:t xml:space="preserve"> adatai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pacing w:val="-1"/>
          <w:sz w:val="24"/>
        </w:rPr>
        <w:t>Neve: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neve: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Anyja neve: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helye, ideje</w:t>
      </w:r>
      <w:r>
        <w:rPr>
          <w:rFonts w:ascii="Times New Roman"/>
          <w:color w:val="000000"/>
          <w:sz w:val="24"/>
        </w:rPr>
        <w:t>:...................................................................................................................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TAJ </w:t>
      </w:r>
      <w:r>
        <w:rPr>
          <w:rFonts w:ascii="Times New Roman" w:hAnsi="Times New Roman"/>
          <w:b/>
          <w:color w:val="000000"/>
          <w:sz w:val="24"/>
        </w:rPr>
        <w:t>száma: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Lakcíme: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6772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típusa</w:t>
      </w:r>
      <w:r>
        <w:rPr>
          <w:rFonts w:ascii="Times New Roman"/>
          <w:b/>
          <w:color w:val="000000"/>
          <w:spacing w:val="-1"/>
          <w:sz w:val="24"/>
        </w:rPr>
        <w:t>:*</w:t>
      </w:r>
    </w:p>
    <w:p w:rsidR="009C6B9B" w:rsidRDefault="009C6B9B">
      <w:pPr>
        <w:framePr w:w="2051" w:wrap="auto" w:hAnchor="text" w:x="1416" w:y="96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bölcsőde: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óvoda;</w:t>
      </w:r>
    </w:p>
    <w:p w:rsidR="009C6B9B" w:rsidRDefault="009C6B9B">
      <w:pPr>
        <w:framePr w:w="1792" w:wrap="auto" w:hAnchor="text" w:x="3768" w:y="96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általános</w:t>
      </w:r>
      <w:r>
        <w:rPr>
          <w:rFonts w:ascii="Times New Roman"/>
          <w:color w:val="000000"/>
          <w:sz w:val="24"/>
        </w:rPr>
        <w:t xml:space="preserve"> iskola;</w:t>
      </w:r>
    </w:p>
    <w:p w:rsidR="009C6B9B" w:rsidRDefault="009C6B9B">
      <w:pPr>
        <w:framePr w:w="1454" w:wrap="auto" w:hAnchor="text" w:x="5800" w:y="96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középiskola;</w:t>
      </w:r>
    </w:p>
    <w:p w:rsidR="009C6B9B" w:rsidRDefault="009C6B9B">
      <w:pPr>
        <w:framePr w:w="3012" w:wrap="auto" w:hAnchor="text" w:x="7675" w:y="96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felsőfokú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oktatási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intézmény</w:t>
      </w:r>
    </w:p>
    <w:p w:rsidR="009C6B9B" w:rsidRDefault="009C6B9B">
      <w:pPr>
        <w:framePr w:w="9215" w:wrap="auto" w:hAnchor="text" w:x="1416" w:y="1008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neve: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framePr w:w="9215" w:wrap="auto" w:hAnchor="text" w:x="1416" w:y="10084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</w:rPr>
        <w:t>címe: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pacing w:val="-1"/>
          <w:sz w:val="24"/>
        </w:rPr>
        <w:t>Neve: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neve: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5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Anyja neve: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helye, ideje</w:t>
      </w:r>
      <w:r>
        <w:rPr>
          <w:rFonts w:ascii="Times New Roman"/>
          <w:color w:val="000000"/>
          <w:sz w:val="24"/>
        </w:rPr>
        <w:t>:...................................................................................................................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TAJ </w:t>
      </w:r>
      <w:r>
        <w:rPr>
          <w:rFonts w:ascii="Times New Roman" w:hAnsi="Times New Roman"/>
          <w:b/>
          <w:color w:val="000000"/>
          <w:sz w:val="24"/>
        </w:rPr>
        <w:t>száma: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Lakcíme: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11328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típusa</w:t>
      </w:r>
      <w:r>
        <w:rPr>
          <w:rFonts w:ascii="Times New Roman"/>
          <w:b/>
          <w:color w:val="000000"/>
          <w:spacing w:val="-1"/>
          <w:sz w:val="24"/>
        </w:rPr>
        <w:t>:*</w:t>
      </w:r>
    </w:p>
    <w:p w:rsidR="009C6B9B" w:rsidRDefault="009C6B9B">
      <w:pPr>
        <w:framePr w:w="2052" w:wrap="auto" w:hAnchor="text" w:x="1416" w:y="1422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bölcsőde: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óvoda;</w:t>
      </w:r>
    </w:p>
    <w:p w:rsidR="009C6B9B" w:rsidRDefault="009C6B9B">
      <w:pPr>
        <w:framePr w:w="1793" w:wrap="auto" w:hAnchor="text" w:x="3768" w:y="1422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általános</w:t>
      </w:r>
      <w:r>
        <w:rPr>
          <w:rFonts w:ascii="Times New Roman"/>
          <w:color w:val="000000"/>
          <w:sz w:val="24"/>
        </w:rPr>
        <w:t xml:space="preserve"> iskola;</w:t>
      </w:r>
    </w:p>
    <w:p w:rsidR="009C6B9B" w:rsidRDefault="009C6B9B">
      <w:pPr>
        <w:framePr w:w="1454" w:wrap="auto" w:hAnchor="text" w:x="5801" w:y="1422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középiskola;</w:t>
      </w:r>
    </w:p>
    <w:p w:rsidR="009C6B9B" w:rsidRDefault="009C6B9B">
      <w:pPr>
        <w:framePr w:w="3012" w:wrap="auto" w:hAnchor="text" w:x="7676" w:y="1422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felsőfokú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oktatási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intézmény</w:t>
      </w:r>
    </w:p>
    <w:p w:rsidR="009C6B9B" w:rsidRDefault="009C6B9B">
      <w:pPr>
        <w:framePr w:w="9215" w:wrap="auto" w:hAnchor="text" w:x="1416" w:y="1463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neve: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framePr w:w="9215" w:wrap="auto" w:hAnchor="text" w:x="1416" w:y="14638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</w:rPr>
        <w:t>címe: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r>
        <w:rPr>
          <w:noProof/>
          <w:lang w:val="hu-HU"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0" o:spid="_x0000_s1026" type="#_x0000_t75" style="position:absolute;margin-left:-1pt;margin-top:-1pt;width:3pt;height:3pt;z-index:-251658240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ascii="Arial"/>
          <w:color w:val="FF0000"/>
          <w:sz w:val="2"/>
        </w:rPr>
        <w:br w:type="page"/>
      </w:r>
    </w:p>
    <w:p w:rsidR="009C6B9B" w:rsidRDefault="009C6B9B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  <w:bookmarkStart w:id="1" w:name="br2"/>
      <w:bookmarkEnd w:id="1"/>
      <w:r>
        <w:rPr>
          <w:rFonts w:ascii="Arial"/>
          <w:color w:val="FF0000"/>
          <w:sz w:val="2"/>
        </w:rPr>
        <w:t xml:space="preserve"> 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pacing w:val="-1"/>
          <w:sz w:val="24"/>
        </w:rPr>
        <w:t>Neve: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neve: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Anyja neve: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Születési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b/>
          <w:color w:val="000000"/>
          <w:spacing w:val="1"/>
          <w:sz w:val="24"/>
        </w:rPr>
        <w:t>hel</w:t>
      </w:r>
      <w:r>
        <w:rPr>
          <w:rFonts w:ascii="Times New Roman"/>
          <w:b/>
          <w:color w:val="000000"/>
          <w:sz w:val="24"/>
        </w:rPr>
        <w:t>ye, ideje</w:t>
      </w:r>
      <w:r>
        <w:rPr>
          <w:rFonts w:ascii="Times New Roman"/>
          <w:color w:val="000000"/>
          <w:sz w:val="24"/>
        </w:rPr>
        <w:t>:...................................................................................................................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 xml:space="preserve">TAJ </w:t>
      </w:r>
      <w:r>
        <w:rPr>
          <w:rFonts w:ascii="Times New Roman" w:hAnsi="Times New Roman"/>
          <w:b/>
          <w:color w:val="000000"/>
          <w:sz w:val="24"/>
        </w:rPr>
        <w:t>száma: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Lakcíme: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......................................................................................................................................</w:t>
      </w:r>
    </w:p>
    <w:p w:rsidR="009C6B9B" w:rsidRDefault="009C6B9B">
      <w:pPr>
        <w:framePr w:w="9309" w:wrap="auto" w:hAnchor="text" w:x="1416" w:y="975"/>
        <w:widowControl w:val="0"/>
        <w:autoSpaceDE w:val="0"/>
        <w:autoSpaceDN w:val="0"/>
        <w:spacing w:before="147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típusa</w:t>
      </w:r>
      <w:r>
        <w:rPr>
          <w:rFonts w:ascii="Times New Roman"/>
          <w:b/>
          <w:color w:val="000000"/>
          <w:spacing w:val="-1"/>
          <w:sz w:val="24"/>
        </w:rPr>
        <w:t>:*</w:t>
      </w:r>
    </w:p>
    <w:p w:rsidR="009C6B9B" w:rsidRDefault="009C6B9B">
      <w:pPr>
        <w:framePr w:w="2052" w:wrap="auto" w:hAnchor="text" w:x="1416" w:y="38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bölcsőde: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óvoda;</w:t>
      </w:r>
    </w:p>
    <w:p w:rsidR="009C6B9B" w:rsidRDefault="009C6B9B">
      <w:pPr>
        <w:framePr w:w="1792" w:wrap="auto" w:hAnchor="text" w:x="3768" w:y="38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általános</w:t>
      </w:r>
      <w:r>
        <w:rPr>
          <w:rFonts w:ascii="Times New Roman"/>
          <w:color w:val="000000"/>
          <w:sz w:val="24"/>
        </w:rPr>
        <w:t xml:space="preserve"> iskola;</w:t>
      </w:r>
    </w:p>
    <w:p w:rsidR="009C6B9B" w:rsidRDefault="009C6B9B">
      <w:pPr>
        <w:framePr w:w="1454" w:wrap="auto" w:hAnchor="text" w:x="5800" w:y="38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középiskola;</w:t>
      </w:r>
    </w:p>
    <w:p w:rsidR="009C6B9B" w:rsidRDefault="009C6B9B">
      <w:pPr>
        <w:framePr w:w="3012" w:wrap="auto" w:hAnchor="text" w:x="7675" w:y="387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felsőfokú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oktatási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intézmény</w:t>
      </w:r>
    </w:p>
    <w:p w:rsidR="009C6B9B" w:rsidRDefault="009C6B9B">
      <w:pPr>
        <w:framePr w:w="9215" w:wrap="auto" w:hAnchor="text" w:x="1416" w:y="428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neve: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framePr w:w="9215" w:wrap="auto" w:hAnchor="text" w:x="1416" w:y="4287"/>
        <w:widowControl w:val="0"/>
        <w:autoSpaceDE w:val="0"/>
        <w:autoSpaceDN w:val="0"/>
        <w:spacing w:before="149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</w:rPr>
        <w:t>címe:</w:t>
      </w:r>
      <w:r>
        <w:rPr>
          <w:rFonts w:ascii="Times New Roman"/>
          <w:b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.........................................................................................................</w:t>
      </w:r>
    </w:p>
    <w:p w:rsidR="009C6B9B" w:rsidRDefault="009C6B9B">
      <w:pPr>
        <w:framePr w:w="360" w:wrap="auto" w:hAnchor="text" w:x="1416" w:y="52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*</w:t>
      </w:r>
    </w:p>
    <w:p w:rsidR="009C6B9B" w:rsidRDefault="009C6B9B">
      <w:pPr>
        <w:framePr w:w="2376" w:wrap="auto" w:hAnchor="text" w:x="1536" w:y="525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Megfelelő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aláhúzandó</w:t>
      </w:r>
    </w:p>
    <w:p w:rsidR="009C6B9B" w:rsidRDefault="009C6B9B">
      <w:pPr>
        <w:framePr w:w="1627" w:wrap="auto" w:hAnchor="text" w:x="1416" w:y="608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FIGYELEM!</w:t>
      </w:r>
    </w:p>
    <w:p w:rsidR="009C6B9B" w:rsidRDefault="009C6B9B">
      <w:pPr>
        <w:framePr w:w="9315" w:wrap="auto" w:hAnchor="text" w:x="1416" w:y="6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A</w:t>
      </w:r>
      <w:r>
        <w:rPr>
          <w:rFonts w:ascii="Times New Roman"/>
          <w:b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kitöltött</w:t>
      </w:r>
      <w:r>
        <w:rPr>
          <w:rFonts w:ascii="Times New Roman"/>
          <w:b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kérelemmel</w:t>
      </w:r>
      <w:r>
        <w:rPr>
          <w:rFonts w:ascii="Times New Roman"/>
          <w:b/>
          <w:color w:val="000000"/>
          <w:spacing w:val="43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együtt</w:t>
      </w:r>
      <w:r>
        <w:rPr>
          <w:rFonts w:ascii="Times New Roman"/>
          <w:b/>
          <w:color w:val="000000"/>
          <w:spacing w:val="39"/>
          <w:sz w:val="24"/>
        </w:rPr>
        <w:t xml:space="preserve"> </w:t>
      </w:r>
      <w:r>
        <w:rPr>
          <w:rFonts w:ascii="Times New Roman"/>
          <w:b/>
          <w:color w:val="000000"/>
          <w:spacing w:val="1"/>
          <w:sz w:val="24"/>
        </w:rPr>
        <w:t>be</w:t>
      </w:r>
      <w:r>
        <w:rPr>
          <w:rFonts w:ascii="Times New Roman"/>
          <w:b/>
          <w:color w:val="000000"/>
          <w:spacing w:val="39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kell</w:t>
      </w:r>
      <w:r>
        <w:rPr>
          <w:rFonts w:ascii="Times New Roman"/>
          <w:b/>
          <w:color w:val="000000"/>
          <w:spacing w:val="39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nyújtani</w:t>
      </w:r>
      <w:r>
        <w:rPr>
          <w:rFonts w:ascii="Times New Roman"/>
          <w:b/>
          <w:color w:val="000000"/>
          <w:spacing w:val="4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a</w:t>
      </w:r>
      <w:r>
        <w:rPr>
          <w:rFonts w:ascii="Times New Roman"/>
          <w:b/>
          <w:color w:val="000000"/>
          <w:spacing w:val="4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bölcsőde</w:t>
      </w:r>
      <w:r>
        <w:rPr>
          <w:rFonts w:ascii="Times New Roman"/>
          <w:b/>
          <w:color w:val="000000"/>
          <w:sz w:val="24"/>
        </w:rPr>
        <w:t>-</w:t>
      </w:r>
      <w:r>
        <w:rPr>
          <w:rFonts w:ascii="Times New Roman"/>
          <w:b/>
          <w:color w:val="000000"/>
          <w:spacing w:val="40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/</w:t>
      </w:r>
      <w:r>
        <w:rPr>
          <w:rFonts w:ascii="Times New Roman"/>
          <w:b/>
          <w:color w:val="000000"/>
          <w:spacing w:val="4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óvoda</w:t>
      </w:r>
      <w:r>
        <w:rPr>
          <w:rFonts w:ascii="Times New Roman"/>
          <w:b/>
          <w:color w:val="000000"/>
          <w:sz w:val="24"/>
        </w:rPr>
        <w:t>-</w:t>
      </w:r>
      <w:r>
        <w:rPr>
          <w:rFonts w:ascii="Times New Roman"/>
          <w:b/>
          <w:color w:val="000000"/>
          <w:spacing w:val="38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/</w:t>
      </w:r>
      <w:r>
        <w:rPr>
          <w:rFonts w:ascii="Times New Roman"/>
          <w:b/>
          <w:color w:val="000000"/>
          <w:spacing w:val="41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iskolalátogatási,</w:t>
      </w:r>
    </w:p>
    <w:p w:rsidR="009C6B9B" w:rsidRDefault="009C6B9B">
      <w:pPr>
        <w:framePr w:w="9315" w:wrap="auto" w:hAnchor="text" w:x="1416" w:y="663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hallgatói</w:t>
      </w:r>
      <w:r>
        <w:rPr>
          <w:rFonts w:ascii="Times New Roman"/>
          <w:b/>
          <w:color w:val="000000"/>
          <w:spacing w:val="26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>jogviszony</w:t>
      </w:r>
      <w:r>
        <w:rPr>
          <w:rFonts w:ascii="Times New Roman"/>
          <w:b/>
          <w:color w:val="000000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igazolását!</w:t>
      </w:r>
      <w:r>
        <w:rPr>
          <w:rFonts w:ascii="Times New Roman"/>
          <w:b/>
          <w:color w:val="000000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LŐKÖSHÁZI</w:t>
      </w:r>
      <w:r>
        <w:rPr>
          <w:rFonts w:ascii="Times New Roman"/>
          <w:b/>
          <w:color w:val="000000"/>
          <w:spacing w:val="26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OKTATÁSI</w:t>
      </w:r>
      <w:r>
        <w:rPr>
          <w:rFonts w:ascii="Times New Roman"/>
          <w:b/>
          <w:color w:val="000000"/>
          <w:spacing w:val="27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INTÉZMÉNY</w:t>
      </w:r>
      <w:r>
        <w:rPr>
          <w:rFonts w:ascii="Times New Roman"/>
          <w:b/>
          <w:color w:val="000000"/>
          <w:spacing w:val="25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ESETÉBEN</w:t>
      </w:r>
    </w:p>
    <w:p w:rsidR="009C6B9B" w:rsidRDefault="009C6B9B">
      <w:pPr>
        <w:framePr w:w="9315" w:wrap="auto" w:hAnchor="text" w:x="1416" w:y="663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NEM</w:t>
      </w:r>
      <w:r>
        <w:rPr>
          <w:rFonts w:ascii="Times New Roman"/>
          <w:b/>
          <w:color w:val="000000"/>
          <w:spacing w:val="-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KELL </w:t>
      </w:r>
      <w:r>
        <w:rPr>
          <w:rFonts w:ascii="Times New Roman" w:hAnsi="Times New Roman"/>
          <w:b/>
          <w:color w:val="000000"/>
          <w:sz w:val="24"/>
        </w:rPr>
        <w:t>BENYÚJTANI!</w:t>
      </w:r>
    </w:p>
    <w:p w:rsidR="009C6B9B" w:rsidRDefault="009C6B9B">
      <w:pPr>
        <w:framePr w:w="9308" w:wrap="auto" w:hAnchor="text" w:x="1416" w:y="7876"/>
        <w:widowControl w:val="0"/>
        <w:autoSpaceDE w:val="0"/>
        <w:autoSpaceDN w:val="0"/>
        <w:spacing w:before="0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/>
          <w:color w:val="000000"/>
        </w:rPr>
        <w:t>Büntetőjogi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felelősségem</w:t>
      </w:r>
      <w:r>
        <w:rPr>
          <w:rFonts w:asci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tudatában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kijelentem,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hogy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/>
          <w:color w:val="000000"/>
        </w:rPr>
        <w:t>fenti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adatok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valóságnak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megfelelnek.</w:t>
      </w:r>
    </w:p>
    <w:p w:rsidR="009C6B9B" w:rsidRDefault="009C6B9B">
      <w:pPr>
        <w:framePr w:w="9308" w:wrap="auto" w:hAnchor="text" w:x="1416" w:y="7876"/>
        <w:widowControl w:val="0"/>
        <w:autoSpaceDE w:val="0"/>
        <w:autoSpaceDN w:val="0"/>
        <w:spacing w:before="2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Tud</w:t>
      </w:r>
      <w:r>
        <w:rPr>
          <w:rFonts w:ascii="Times New Roman" w:hAnsi="Times New Roman"/>
          <w:color w:val="000000"/>
        </w:rPr>
        <w:t>omásul</w:t>
      </w:r>
      <w:r>
        <w:rPr>
          <w:rFonts w:ascii="Times New Roman"/>
          <w:color w:val="000000"/>
          <w:spacing w:val="93"/>
        </w:rPr>
        <w:t xml:space="preserve"> </w:t>
      </w:r>
      <w:r>
        <w:rPr>
          <w:rFonts w:ascii="Times New Roman"/>
          <w:color w:val="000000"/>
        </w:rPr>
        <w:t>veszem,</w:t>
      </w:r>
      <w:r>
        <w:rPr>
          <w:rFonts w:ascii="Times New Roman"/>
          <w:color w:val="000000"/>
          <w:spacing w:val="91"/>
        </w:rPr>
        <w:t xml:space="preserve"> </w:t>
      </w:r>
      <w:r>
        <w:rPr>
          <w:rFonts w:ascii="Times New Roman"/>
          <w:color w:val="000000"/>
        </w:rPr>
        <w:t>hogy</w:t>
      </w:r>
      <w:r>
        <w:rPr>
          <w:rFonts w:ascii="Times New Roman"/>
          <w:color w:val="000000"/>
          <w:spacing w:val="90"/>
        </w:rPr>
        <w:t xml:space="preserve"> </w:t>
      </w:r>
      <w:r>
        <w:rPr>
          <w:rFonts w:ascii="Times New Roman"/>
          <w:color w:val="000000"/>
        </w:rPr>
        <w:t>nem</w:t>
      </w:r>
      <w:r>
        <w:rPr>
          <w:rFonts w:ascii="Times New Roman"/>
          <w:color w:val="000000"/>
          <w:spacing w:val="90"/>
        </w:rPr>
        <w:t xml:space="preserve"> </w:t>
      </w:r>
      <w:r>
        <w:rPr>
          <w:rFonts w:ascii="Times New Roman" w:hAnsi="Times New Roman"/>
          <w:color w:val="000000"/>
        </w:rPr>
        <w:t>nyújtható</w:t>
      </w:r>
      <w:r>
        <w:rPr>
          <w:rFonts w:ascii="Times New Roman"/>
          <w:color w:val="000000"/>
          <w:spacing w:val="89"/>
        </w:rPr>
        <w:t xml:space="preserve"> </w:t>
      </w:r>
      <w:r>
        <w:rPr>
          <w:rFonts w:ascii="Times New Roman" w:hAnsi="Times New Roman"/>
          <w:color w:val="000000"/>
        </w:rPr>
        <w:t>támogatás</w:t>
      </w:r>
      <w:r>
        <w:rPr>
          <w:rFonts w:ascii="Times New Roman"/>
          <w:color w:val="000000"/>
          <w:spacing w:val="92"/>
        </w:rPr>
        <w:t xml:space="preserve"> </w:t>
      </w:r>
      <w:r>
        <w:rPr>
          <w:rFonts w:ascii="Times New Roman"/>
          <w:color w:val="000000"/>
        </w:rPr>
        <w:t>annak</w:t>
      </w:r>
      <w:r>
        <w:rPr>
          <w:rFonts w:ascii="Times New Roman"/>
          <w:color w:val="000000"/>
          <w:spacing w:val="92"/>
        </w:rPr>
        <w:t xml:space="preserve"> 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  <w:spacing w:val="90"/>
        </w:rPr>
        <w:t xml:space="preserve"> </w:t>
      </w:r>
      <w:r>
        <w:rPr>
          <w:rFonts w:ascii="Times New Roman" w:hAnsi="Times New Roman"/>
          <w:color w:val="000000"/>
        </w:rPr>
        <w:t>személynek,</w:t>
      </w:r>
      <w:r>
        <w:rPr>
          <w:rFonts w:ascii="Times New Roman"/>
          <w:color w:val="000000"/>
          <w:spacing w:val="89"/>
        </w:rPr>
        <w:t xml:space="preserve"> </w:t>
      </w:r>
      <w:r>
        <w:rPr>
          <w:rFonts w:ascii="Times New Roman"/>
          <w:color w:val="000000"/>
        </w:rPr>
        <w:t>aki</w:t>
      </w:r>
      <w:r>
        <w:rPr>
          <w:rFonts w:ascii="Times New Roman"/>
          <w:color w:val="000000"/>
          <w:spacing w:val="92"/>
        </w:rPr>
        <w:t xml:space="preserve"> </w:t>
      </w:r>
      <w:r>
        <w:rPr>
          <w:rFonts w:ascii="Times New Roman" w:hAnsi="Times New Roman"/>
          <w:color w:val="000000"/>
        </w:rPr>
        <w:t>körülményeivel</w:t>
      </w:r>
    </w:p>
    <w:p w:rsidR="009C6B9B" w:rsidRDefault="009C6B9B">
      <w:pPr>
        <w:framePr w:w="9308" w:wrap="auto" w:hAnchor="text" w:x="1416" w:y="7876"/>
        <w:widowControl w:val="0"/>
        <w:autoSpaceDE w:val="0"/>
        <w:autoSpaceDN w:val="0"/>
        <w:spacing w:before="7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/>
          <w:color w:val="000000"/>
        </w:rPr>
        <w:t>kapcsolatban</w:t>
      </w:r>
      <w:r>
        <w:rPr>
          <w:rFonts w:ascii="Times New Roman"/>
          <w:color w:val="000000"/>
          <w:spacing w:val="60"/>
        </w:rPr>
        <w:t xml:space="preserve"> </w:t>
      </w:r>
      <w:r>
        <w:rPr>
          <w:rFonts w:ascii="Times New Roman" w:hAnsi="Times New Roman"/>
          <w:color w:val="000000"/>
        </w:rPr>
        <w:t>valótlan</w:t>
      </w:r>
      <w:r>
        <w:rPr>
          <w:rFonts w:asci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tényt</w:t>
      </w:r>
      <w:r>
        <w:rPr>
          <w:rFonts w:asci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közöl.</w:t>
      </w:r>
      <w:r>
        <w:rPr>
          <w:rFonts w:ascii="Times New Roman"/>
          <w:color w:val="000000"/>
          <w:spacing w:val="60"/>
        </w:rPr>
        <w:t xml:space="preserve"> </w:t>
      </w:r>
      <w:r>
        <w:rPr>
          <w:rFonts w:ascii="Times New Roman" w:hAnsi="Times New Roman"/>
          <w:color w:val="000000"/>
        </w:rPr>
        <w:t>Hozzájárulok</w:t>
      </w:r>
      <w:r>
        <w:rPr>
          <w:rFonts w:ascii="Times New Roman"/>
          <w:color w:val="000000"/>
          <w:spacing w:val="60"/>
        </w:rPr>
        <w:t xml:space="preserve"> 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  <w:spacing w:val="61"/>
        </w:rPr>
        <w:t xml:space="preserve"> </w:t>
      </w:r>
      <w:r>
        <w:rPr>
          <w:rFonts w:ascii="Times New Roman"/>
          <w:color w:val="000000"/>
        </w:rPr>
        <w:t>nyilatkozatban</w:t>
      </w:r>
      <w:r>
        <w:rPr>
          <w:rFonts w:asci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szereplő</w:t>
      </w:r>
      <w:r>
        <w:rPr>
          <w:rFonts w:ascii="Times New Roman"/>
          <w:color w:val="000000"/>
          <w:spacing w:val="58"/>
        </w:rPr>
        <w:t xml:space="preserve"> </w:t>
      </w:r>
      <w:r>
        <w:rPr>
          <w:rFonts w:ascii="Times New Roman"/>
          <w:color w:val="000000"/>
        </w:rPr>
        <w:t>adatoknak</w:t>
      </w:r>
      <w:r>
        <w:rPr>
          <w:rFonts w:ascii="Times New Roman"/>
          <w:color w:val="000000"/>
          <w:spacing w:val="60"/>
        </w:rPr>
        <w:t xml:space="preserve"> 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  <w:spacing w:val="61"/>
        </w:rPr>
        <w:t xml:space="preserve"> </w:t>
      </w:r>
      <w:r>
        <w:rPr>
          <w:rFonts w:ascii="Times New Roman" w:hAnsi="Times New Roman"/>
          <w:color w:val="000000"/>
        </w:rPr>
        <w:t>szociális</w:t>
      </w:r>
    </w:p>
    <w:p w:rsidR="009C6B9B" w:rsidRDefault="009C6B9B">
      <w:pPr>
        <w:framePr w:w="9308" w:wrap="auto" w:hAnchor="text" w:x="1416" w:y="7876"/>
        <w:widowControl w:val="0"/>
        <w:autoSpaceDE w:val="0"/>
        <w:autoSpaceDN w:val="0"/>
        <w:spacing w:before="13" w:after="0" w:line="245" w:lineRule="exact"/>
        <w:jc w:val="left"/>
        <w:rPr>
          <w:rFonts w:ascii="Times New Roman"/>
          <w:color w:val="000000"/>
        </w:rPr>
      </w:pPr>
      <w:r>
        <w:rPr>
          <w:rFonts w:ascii="Times New Roman" w:hAnsi="Times New Roman"/>
          <w:color w:val="000000"/>
        </w:rPr>
        <w:t>igazgatási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eljárásban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történő</w:t>
      </w:r>
      <w:r>
        <w:rPr>
          <w:rFonts w:asci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felhasználásához,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kezeléséhez.</w:t>
      </w:r>
    </w:p>
    <w:p w:rsidR="009C6B9B" w:rsidRDefault="009C6B9B">
      <w:pPr>
        <w:framePr w:w="5632" w:wrap="auto" w:hAnchor="text" w:x="1416" w:y="952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Lőkösháza,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20…</w:t>
      </w:r>
      <w:r>
        <w:rPr>
          <w:rFonts w:ascii="Times New Roman"/>
          <w:color w:val="000000"/>
          <w:sz w:val="24"/>
        </w:rPr>
        <w:t>..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</w:rPr>
        <w:t>év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.............................. </w:t>
      </w:r>
      <w:r>
        <w:rPr>
          <w:rFonts w:ascii="Times New Roman" w:hAnsi="Times New Roman"/>
          <w:color w:val="000000"/>
          <w:sz w:val="24"/>
        </w:rPr>
        <w:t>hó</w:t>
      </w:r>
      <w:r>
        <w:rPr>
          <w:rFonts w:ascii="Times New Roman"/>
          <w:color w:val="000000"/>
          <w:sz w:val="24"/>
        </w:rPr>
        <w:t xml:space="preserve"> ............ nap</w:t>
      </w:r>
    </w:p>
    <w:p w:rsidR="009C6B9B" w:rsidRDefault="009C6B9B">
      <w:pPr>
        <w:framePr w:w="300" w:wrap="auto" w:hAnchor="text" w:x="7684" w:y="101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</w:t>
      </w:r>
    </w:p>
    <w:p w:rsidR="009C6B9B" w:rsidRDefault="009C6B9B">
      <w:pPr>
        <w:framePr w:w="2581" w:wrap="auto" w:hAnchor="text" w:x="7744" w:y="1011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......................................</w:t>
      </w:r>
      <w:r>
        <w:rPr>
          <w:rFonts w:ascii="Times New Roman"/>
          <w:color w:val="000000"/>
          <w:sz w:val="24"/>
        </w:rPr>
        <w:t>.</w:t>
      </w:r>
    </w:p>
    <w:p w:rsidR="009C6B9B" w:rsidRDefault="009C6B9B">
      <w:pPr>
        <w:framePr w:w="866" w:wrap="auto" w:hAnchor="text" w:x="8570" w:y="1040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aláírás</w:t>
      </w:r>
    </w:p>
    <w:p w:rsidR="009C6B9B" w:rsidRDefault="009C6B9B">
      <w:pPr>
        <w:framePr w:w="1453" w:wrap="auto" w:hAnchor="text" w:x="1416" w:y="1070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>Mellékletek</w:t>
      </w:r>
      <w:r>
        <w:rPr>
          <w:rFonts w:ascii="Times New Roman"/>
          <w:color w:val="000000"/>
          <w:sz w:val="24"/>
        </w:rPr>
        <w:t>:</w:t>
      </w:r>
    </w:p>
    <w:p w:rsidR="009C6B9B" w:rsidRDefault="009C6B9B">
      <w:pPr>
        <w:framePr w:w="320" w:wrap="auto" w:hAnchor="text" w:x="1416" w:y="110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-</w:t>
      </w:r>
    </w:p>
    <w:p w:rsidR="009C6B9B" w:rsidRDefault="009C6B9B">
      <w:pPr>
        <w:framePr w:w="8373" w:wrap="auto" w:hAnchor="text" w:x="1556" w:y="110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bölcsődelátogatási</w:t>
      </w:r>
      <w:r>
        <w:rPr>
          <w:rFonts w:ascii="Times New Roman"/>
          <w:color w:val="000000"/>
          <w:sz w:val="24"/>
        </w:rPr>
        <w:t xml:space="preserve"> / </w:t>
      </w:r>
      <w:r>
        <w:rPr>
          <w:rFonts w:ascii="Times New Roman" w:hAnsi="Times New Roman"/>
          <w:color w:val="000000"/>
          <w:sz w:val="24"/>
        </w:rPr>
        <w:t>óvodalátogatási</w:t>
      </w:r>
      <w:r>
        <w:rPr>
          <w:rFonts w:ascii="Times New Roman"/>
          <w:color w:val="000000"/>
          <w:sz w:val="24"/>
        </w:rPr>
        <w:t xml:space="preserve"> / </w:t>
      </w:r>
      <w:r>
        <w:rPr>
          <w:rFonts w:ascii="Times New Roman" w:hAnsi="Times New Roman"/>
          <w:color w:val="000000"/>
          <w:sz w:val="24"/>
        </w:rPr>
        <w:t>iskolalátogatási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/ </w:t>
      </w:r>
      <w:r>
        <w:rPr>
          <w:rFonts w:ascii="Times New Roman" w:hAnsi="Times New Roman"/>
          <w:color w:val="000000"/>
          <w:sz w:val="24"/>
        </w:rPr>
        <w:t>hallgatói</w:t>
      </w:r>
      <w:r>
        <w:rPr>
          <w:rFonts w:ascii="Times New Roman"/>
          <w:color w:val="000000"/>
          <w:sz w:val="24"/>
        </w:rPr>
        <w:t xml:space="preserve"> jogviszony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igazolás</w:t>
      </w:r>
    </w:p>
    <w:p w:rsidR="009C6B9B" w:rsidRDefault="009C6B9B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:rsidR="009C6B9B" w:rsidRDefault="009C6B9B">
      <w:pPr>
        <w:spacing w:before="0" w:after="0" w:line="240" w:lineRule="atLeast"/>
        <w:jc w:val="left"/>
        <w:rPr>
          <w:rFonts w:ascii="Arial"/>
          <w:color w:val="FF0000"/>
          <w:sz w:val="2"/>
        </w:rPr>
      </w:pPr>
    </w:p>
    <w:sectPr w:rsidR="009C6B9B" w:rsidSect="004203CD">
      <w:pgSz w:w="11900" w:h="16820"/>
      <w:pgMar w:top="0" w:right="0" w:bottom="0" w:left="0" w:header="708" w:footer="708" w:gutter="0"/>
      <w:pgNumType w:start="1"/>
      <w:cols w:space="708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B9B"/>
    <w:rsid w:val="004203CD"/>
    <w:rsid w:val="009C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4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uiPriority w:val="99"/>
    <w:semiHidden/>
  </w:style>
  <w:style w:type="paragraph" w:styleId="BodyText">
    <w:name w:val="Body Text"/>
    <w:basedOn w:val="Normal"/>
    <w:link w:val="BodyTextChar"/>
    <w:uiPriority w:val="99"/>
    <w:pPr>
      <w:suppressAutoHyphens/>
      <w:spacing w:before="0" w:after="140" w:line="288" w:lineRule="auto"/>
      <w:jc w:val="left"/>
    </w:pPr>
    <w:rPr>
      <w:rFonts w:ascii="Times New Roman" w:hAnsi="Times New Roman" w:cs="FreeSans"/>
      <w:kern w:val="2"/>
      <w:sz w:val="24"/>
      <w:szCs w:val="24"/>
      <w:lang w:val="hu-HU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FreeSans"/>
      <w:kern w:val="2"/>
      <w:sz w:val="24"/>
      <w:szCs w:val="24"/>
      <w:lang w:val="hu-H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730</Words>
  <Characters>5043</Characters>
  <Application>Microsoft Office Outlook</Application>
  <DocSecurity>0</DocSecurity>
  <Lines>0</Lines>
  <Paragraphs>0</Paragraphs>
  <ScaleCrop>false</ScaleCrop>
  <Company>Aspose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doc2pdf</dc:creator>
  <cp:keywords/>
  <dc:description/>
  <cp:lastModifiedBy>Polgármesteri Hivata</cp:lastModifiedBy>
  <cp:revision>3</cp:revision>
  <cp:lastPrinted>2023-07-11T09:05:00Z</cp:lastPrinted>
  <dcterms:created xsi:type="dcterms:W3CDTF">2023-07-07T07:10:00Z</dcterms:created>
  <dcterms:modified xsi:type="dcterms:W3CDTF">2023-07-11T09:09:00Z</dcterms:modified>
</cp:coreProperties>
</file>