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E7" w:rsidRDefault="005114E7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:rsidR="005114E7" w:rsidRDefault="005114E7">
      <w:pPr>
        <w:framePr w:w="10121" w:wrap="auto" w:hAnchor="text" w:x="1308" w:y="970"/>
        <w:widowControl w:val="0"/>
        <w:autoSpaceDE w:val="0"/>
        <w:autoSpaceDN w:val="0"/>
        <w:spacing w:before="0" w:after="0" w:line="266" w:lineRule="exact"/>
        <w:ind w:left="7868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(Háziorvos</w:t>
      </w:r>
      <w:r>
        <w:rPr>
          <w:rFonts w:ascii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tölti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ki!)</w:t>
      </w:r>
    </w:p>
    <w:p w:rsidR="005114E7" w:rsidRDefault="005114E7">
      <w:pPr>
        <w:framePr w:w="10121" w:wrap="auto" w:hAnchor="text" w:x="1308" w:y="970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IGAZOLÁS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BIZTOSÍTOTT</w:t>
      </w:r>
      <w:r>
        <w:rPr>
          <w:rFonts w:ascii="Times New Roman"/>
          <w:b/>
          <w:color w:val="000000"/>
          <w:sz w:val="24"/>
        </w:rPr>
        <w:t xml:space="preserve"> HAVI </w:t>
      </w:r>
      <w:r>
        <w:rPr>
          <w:rFonts w:ascii="Times New Roman" w:hAnsi="Times New Roman"/>
          <w:b/>
          <w:color w:val="000000"/>
          <w:sz w:val="24"/>
        </w:rPr>
        <w:t>RECEPTKÖTELES</w:t>
      </w:r>
      <w:r>
        <w:rPr>
          <w:rFonts w:ascii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GYÓGYSZERKÖLTSÉGÉRŐL</w:t>
      </w:r>
    </w:p>
    <w:p w:rsidR="005114E7" w:rsidRDefault="005114E7">
      <w:pPr>
        <w:framePr w:w="7354" w:wrap="auto" w:hAnchor="text" w:x="2396" w:y="1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2"/>
          <w:sz w:val="24"/>
        </w:rPr>
        <w:t>(A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háziorvos</w:t>
      </w:r>
      <w:r>
        <w:rPr>
          <w:rFonts w:ascii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aláírása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és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bélyegzőlenyomata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nélkül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nem </w:t>
      </w:r>
      <w:r>
        <w:rPr>
          <w:rFonts w:ascii="Times New Roman" w:hAnsi="Times New Roman"/>
          <w:b/>
          <w:color w:val="000000"/>
          <w:sz w:val="24"/>
        </w:rPr>
        <w:t>fogadható</w:t>
      </w:r>
      <w:r>
        <w:rPr>
          <w:rFonts w:ascii="Times New Roman"/>
          <w:b/>
          <w:color w:val="000000"/>
          <w:sz w:val="24"/>
        </w:rPr>
        <w:t xml:space="preserve"> el!)</w:t>
      </w:r>
    </w:p>
    <w:p w:rsidR="005114E7" w:rsidRDefault="005114E7">
      <w:pPr>
        <w:framePr w:w="9299" w:wrap="auto" w:hAnchor="text" w:x="722" w:y="2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Kérelmező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neve:………………………………………………………………………………..</w:t>
      </w:r>
    </w:p>
    <w:p w:rsidR="005114E7" w:rsidRDefault="005114E7">
      <w:pPr>
        <w:framePr w:w="9299" w:wrap="auto" w:hAnchor="text" w:x="722" w:y="2626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neve:…………………………………………………………………………………..</w:t>
      </w:r>
    </w:p>
    <w:p w:rsidR="005114E7" w:rsidRDefault="005114E7">
      <w:pPr>
        <w:framePr w:w="9299" w:wrap="auto" w:hAnchor="text" w:x="722" w:y="2626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helye: </w:t>
      </w:r>
      <w:r>
        <w:rPr>
          <w:rFonts w:ascii="Times New Roman" w:hAnsi="Times New Roman"/>
          <w:b/>
          <w:color w:val="000000"/>
          <w:sz w:val="24"/>
        </w:rPr>
        <w:t>………………………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idő: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…………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év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………hó…………nap</w:t>
      </w:r>
    </w:p>
    <w:p w:rsidR="005114E7" w:rsidRDefault="005114E7">
      <w:pPr>
        <w:framePr w:w="9299" w:wrap="auto" w:hAnchor="text" w:x="722" w:y="2626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Anyja neve: </w:t>
      </w:r>
      <w:r>
        <w:rPr>
          <w:rFonts w:ascii="Times New Roman" w:hAnsi="Times New Roman"/>
          <w:b/>
          <w:color w:val="000000"/>
          <w:sz w:val="24"/>
        </w:rPr>
        <w:t>………………………………………………</w:t>
      </w:r>
    </w:p>
    <w:p w:rsidR="005114E7" w:rsidRDefault="005114E7">
      <w:pPr>
        <w:framePr w:w="8392" w:wrap="auto" w:hAnchor="text" w:x="722" w:y="4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Társadalombiztosítási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Azonosító</w:t>
      </w:r>
      <w:r>
        <w:rPr>
          <w:rFonts w:ascii="Times New Roman"/>
          <w:b/>
          <w:color w:val="000000"/>
          <w:sz w:val="24"/>
        </w:rPr>
        <w:t xml:space="preserve"> Jel: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………………………………………………</w:t>
      </w:r>
    </w:p>
    <w:p w:rsidR="005114E7" w:rsidRDefault="005114E7">
      <w:pPr>
        <w:framePr w:w="5990" w:wrap="auto" w:hAnchor="text" w:x="722" w:y="469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Közgyógyellátásra</w:t>
      </w:r>
      <w:r>
        <w:rPr>
          <w:rFonts w:ascii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jogosító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igazolvánnyal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rendelkezik-e:</w:t>
      </w:r>
    </w:p>
    <w:p w:rsidR="005114E7" w:rsidRDefault="005114E7">
      <w:pPr>
        <w:framePr w:w="653" w:wrap="auto" w:hAnchor="text" w:x="7256" w:y="469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igen</w:t>
      </w:r>
    </w:p>
    <w:p w:rsidR="005114E7" w:rsidRDefault="005114E7">
      <w:pPr>
        <w:framePr w:w="653" w:wrap="auto" w:hAnchor="text" w:x="8868" w:y="469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nem</w:t>
      </w:r>
    </w:p>
    <w:p w:rsidR="005114E7" w:rsidRDefault="005114E7">
      <w:pPr>
        <w:framePr w:w="6733" w:wrap="auto" w:hAnchor="text" w:x="2708" w:y="524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Kérelmező</w:t>
      </w:r>
      <w:r>
        <w:rPr>
          <w:rFonts w:ascii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rendszeresen</w:t>
      </w:r>
      <w:r>
        <w:rPr>
          <w:rFonts w:ascii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szedett havi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receptköteles</w:t>
      </w:r>
      <w:r>
        <w:rPr>
          <w:rFonts w:ascii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gyógyszerei:</w:t>
      </w:r>
    </w:p>
    <w:p w:rsidR="005114E7" w:rsidRDefault="005114E7">
      <w:pPr>
        <w:framePr w:w="1752" w:wrap="auto" w:hAnchor="text" w:x="722" w:y="5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Gyógyszer</w:t>
      </w:r>
      <w:r>
        <w:rPr>
          <w:rFonts w:ascii="Times New Roman"/>
          <w:i/>
          <w:color w:val="000000"/>
          <w:sz w:val="24"/>
        </w:rPr>
        <w:t xml:space="preserve"> neve</w:t>
      </w:r>
    </w:p>
    <w:p w:rsidR="005114E7" w:rsidRDefault="005114E7">
      <w:pPr>
        <w:framePr w:w="3885" w:wrap="auto" w:hAnchor="text" w:x="5678" w:y="5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A</w:t>
      </w:r>
      <w:r>
        <w:rPr>
          <w:rFonts w:ascii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Biztosított</w:t>
      </w:r>
      <w:r>
        <w:rPr>
          <w:rFonts w:ascii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által</w:t>
      </w:r>
      <w:r>
        <w:rPr>
          <w:rFonts w:ascii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fizetendő</w:t>
      </w:r>
      <w:r>
        <w:rPr>
          <w:rFonts w:ascii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térítési</w:t>
      </w:r>
      <w:r>
        <w:rPr>
          <w:rFonts w:ascii="Times New Roman"/>
          <w:i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díj</w:t>
      </w:r>
    </w:p>
    <w:p w:rsidR="005114E7" w:rsidRDefault="005114E7">
      <w:pPr>
        <w:framePr w:w="300" w:wrap="auto" w:hAnchor="text" w:x="722" w:y="60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:rsidR="005114E7" w:rsidRDefault="005114E7">
      <w:pPr>
        <w:framePr w:w="2460" w:wrap="auto" w:hAnchor="text" w:x="782" w:y="60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.....................................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ind w:left="70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</w:t>
      </w:r>
    </w:p>
    <w:p w:rsidR="005114E7" w:rsidRDefault="005114E7">
      <w:pPr>
        <w:framePr w:w="4060" w:wrap="auto" w:hAnchor="text" w:x="5678" w:y="6076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Összesen: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 xml:space="preserve"> - Ft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80" w:wrap="auto" w:hAnchor="text" w:x="72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2280" w:wrap="auto" w:hAnchor="text" w:x="962" w:y="6490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……………………..</w:t>
      </w:r>
    </w:p>
    <w:p w:rsidR="005114E7" w:rsidRDefault="005114E7">
      <w:pPr>
        <w:framePr w:w="5332" w:wrap="auto" w:hAnchor="text" w:x="722" w:y="127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Lőkösháza,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….….….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év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………....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hó……….…</w:t>
      </w:r>
      <w:r>
        <w:rPr>
          <w:rFonts w:ascii="Times New Roman"/>
          <w:color w:val="000000"/>
          <w:sz w:val="24"/>
        </w:rPr>
        <w:t xml:space="preserve"> nap</w:t>
      </w:r>
    </w:p>
    <w:p w:rsidR="005114E7" w:rsidRDefault="005114E7">
      <w:pPr>
        <w:framePr w:w="480" w:wrap="auto" w:hAnchor="text" w:x="5678" w:y="131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:rsidR="005114E7" w:rsidRDefault="005114E7">
      <w:pPr>
        <w:framePr w:w="4302" w:wrap="auto" w:hAnchor="text" w:x="5918" w:y="131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……………………………………….</w:t>
      </w:r>
    </w:p>
    <w:p w:rsidR="005114E7" w:rsidRDefault="005114E7">
      <w:pPr>
        <w:framePr w:w="4302" w:wrap="auto" w:hAnchor="text" w:x="5918" w:y="13114"/>
        <w:widowControl w:val="0"/>
        <w:autoSpaceDE w:val="0"/>
        <w:autoSpaceDN w:val="0"/>
        <w:spacing w:before="10" w:after="0" w:line="266" w:lineRule="exact"/>
        <w:ind w:left="966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Háziorvos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aláírása,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pecsétszáma</w:t>
      </w:r>
    </w:p>
    <w:p w:rsidR="005114E7" w:rsidRDefault="005114E7">
      <w:pPr>
        <w:framePr w:w="667" w:wrap="auto" w:hAnchor="text" w:x="4262" w:y="136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P.H.</w:t>
      </w:r>
    </w:p>
    <w:p w:rsidR="005114E7" w:rsidRDefault="005114E7">
      <w:pPr>
        <w:pStyle w:val="BodyText"/>
        <w:spacing w:line="240" w:lineRule="auto"/>
        <w:jc w:val="center"/>
        <w:rPr>
          <w:i/>
          <w:iCs/>
          <w:u w:val="single"/>
        </w:rPr>
      </w:pPr>
      <w:r>
        <w:rPr>
          <w:i/>
          <w:iCs/>
        </w:rPr>
        <w:t xml:space="preserve">                                                                                  </w:t>
      </w:r>
      <w:r>
        <w:rPr>
          <w:i/>
          <w:iCs/>
          <w:u w:val="single"/>
        </w:rPr>
        <w:t>2. melléklet a 9/2023. (VII. 10.) önkormányzati rendelethez</w:t>
      </w:r>
    </w:p>
    <w:p w:rsidR="005114E7" w:rsidRDefault="005114E7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26" type="#_x0000_t75" style="position:absolute;margin-left:337.6pt;margin-top:231.6pt;width:16.15pt;height:16.15pt;z-index:-251658240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  <w:lang w:val="hu-HU" w:eastAsia="hu-HU"/>
        </w:rPr>
        <w:pict>
          <v:shape id="_x00001" o:spid="_x0000_s1027" type="#_x0000_t75" style="position:absolute;margin-left:413.35pt;margin-top:231.6pt;width:16.15pt;height:16.15pt;z-index:-251659264;mso-position-horizontal-relative:page;mso-position-vertical-relative:page">
            <v:imagedata r:id="rId5" o:title=""/>
            <w10:wrap anchorx="page" anchory="page"/>
          </v:shape>
        </w:pict>
      </w:r>
    </w:p>
    <w:sectPr w:rsidR="005114E7" w:rsidSect="002220FA">
      <w:pgSz w:w="11900" w:h="16820"/>
      <w:pgMar w:top="0" w:right="0" w:bottom="0" w:left="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4E7"/>
    <w:rsid w:val="002220FA"/>
    <w:rsid w:val="0051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40"/>
      <w:jc w:val="both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uiPriority w:val="99"/>
    <w:semiHidden/>
  </w:style>
  <w:style w:type="paragraph" w:styleId="BodyText">
    <w:name w:val="Body Text"/>
    <w:basedOn w:val="Normal"/>
    <w:link w:val="BodyTextChar"/>
    <w:uiPriority w:val="99"/>
    <w:pPr>
      <w:suppressAutoHyphens/>
      <w:spacing w:before="0" w:after="140" w:line="288" w:lineRule="auto"/>
      <w:jc w:val="left"/>
    </w:pPr>
    <w:rPr>
      <w:rFonts w:ascii="Times New Roman" w:hAnsi="Times New Roman" w:cs="FreeSans"/>
      <w:kern w:val="2"/>
      <w:sz w:val="24"/>
      <w:szCs w:val="24"/>
      <w:lang w:val="hu-HU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FreeSans"/>
      <w:kern w:val="2"/>
      <w:sz w:val="24"/>
      <w:szCs w:val="24"/>
      <w:lang w:val="hu-H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159</Words>
  <Characters>1098</Characters>
  <Application>Microsoft Office Outlook</Application>
  <DocSecurity>0</DocSecurity>
  <Lines>0</Lines>
  <Paragraphs>0</Paragraphs>
  <ScaleCrop>false</ScaleCrop>
  <Company>Aspose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doc2pdf</dc:creator>
  <cp:keywords/>
  <dc:description/>
  <cp:lastModifiedBy>Polgármesteri Hivata</cp:lastModifiedBy>
  <cp:revision>3</cp:revision>
  <cp:lastPrinted>2023-07-11T09:03:00Z</cp:lastPrinted>
  <dcterms:created xsi:type="dcterms:W3CDTF">2023-07-07T07:08:00Z</dcterms:created>
  <dcterms:modified xsi:type="dcterms:W3CDTF">2023-07-11T09:04:00Z</dcterms:modified>
</cp:coreProperties>
</file>